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92" w:rsidRPr="00336516" w:rsidRDefault="004E5C92">
      <w:pPr>
        <w:ind w:left="-1800"/>
        <w:rPr>
          <w:rFonts w:ascii="Arial" w:hAnsi="Arial" w:cs="Arial"/>
        </w:rPr>
      </w:pPr>
      <w:bookmarkStart w:id="0" w:name="_GoBack"/>
      <w:bookmarkEnd w:id="0"/>
    </w:p>
    <w:p w:rsidR="004E5C92" w:rsidRPr="0002449F" w:rsidRDefault="00336516" w:rsidP="00336516">
      <w:pPr>
        <w:rPr>
          <w:rFonts w:ascii="Arial" w:hAnsi="Arial" w:cs="Arial"/>
          <w:bCs/>
          <w:color w:val="808080"/>
          <w:sz w:val="22"/>
          <w:szCs w:val="22"/>
        </w:rPr>
      </w:pPr>
      <w:r w:rsidRPr="00336516">
        <w:rPr>
          <w:rFonts w:ascii="Arial" w:hAnsi="Arial" w:cs="Arial"/>
          <w:b/>
          <w:bCs/>
          <w:color w:val="808080"/>
          <w:sz w:val="22"/>
          <w:szCs w:val="22"/>
        </w:rPr>
        <w:t>Job Title:</w:t>
      </w:r>
      <w:r w:rsidRPr="00336516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02449F">
        <w:rPr>
          <w:rFonts w:ascii="Arial" w:hAnsi="Arial" w:cs="Arial"/>
          <w:bCs/>
          <w:color w:val="808080"/>
          <w:sz w:val="22"/>
          <w:szCs w:val="22"/>
        </w:rPr>
        <w:t>Learning Assistant Level 3</w:t>
      </w:r>
    </w:p>
    <w:p w:rsidR="00336516" w:rsidRPr="00336516" w:rsidRDefault="00336516">
      <w:pPr>
        <w:rPr>
          <w:rFonts w:ascii="Arial" w:hAnsi="Arial" w:cs="Arial"/>
          <w:b/>
          <w:bCs/>
          <w:color w:val="80808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701"/>
      </w:tblGrid>
      <w:tr w:rsidR="00CB44DC" w:rsidRPr="00DF1BE6" w:rsidTr="00DF1BE6">
        <w:tc>
          <w:tcPr>
            <w:tcW w:w="5670" w:type="dxa"/>
            <w:shd w:val="clear" w:color="auto" w:fill="A6A6A6"/>
          </w:tcPr>
          <w:p w:rsidR="00CB44DC" w:rsidRPr="00DF1BE6" w:rsidRDefault="00CB44DC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Knowledge</w:t>
            </w:r>
          </w:p>
        </w:tc>
        <w:tc>
          <w:tcPr>
            <w:tcW w:w="1843" w:type="dxa"/>
            <w:shd w:val="clear" w:color="auto" w:fill="A6A6A6"/>
          </w:tcPr>
          <w:p w:rsidR="00CB44DC" w:rsidRPr="00DF1BE6" w:rsidRDefault="00CB44DC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E = Essential</w:t>
            </w:r>
          </w:p>
          <w:p w:rsidR="00CB44DC" w:rsidRPr="00DF1BE6" w:rsidRDefault="00CB44DC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 = Desirable</w:t>
            </w:r>
          </w:p>
        </w:tc>
        <w:tc>
          <w:tcPr>
            <w:tcW w:w="1701" w:type="dxa"/>
            <w:shd w:val="clear" w:color="auto" w:fill="A6A6A6"/>
          </w:tcPr>
          <w:p w:rsidR="00CB44DC" w:rsidRPr="00DF1BE6" w:rsidRDefault="00CB44DC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Identified By</w:t>
            </w:r>
          </w:p>
        </w:tc>
      </w:tr>
      <w:tr w:rsidR="0002449F" w:rsidRPr="00DF1BE6" w:rsidTr="00DF1BE6">
        <w:tc>
          <w:tcPr>
            <w:tcW w:w="5670" w:type="dxa"/>
            <w:shd w:val="clear" w:color="auto" w:fill="auto"/>
          </w:tcPr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Understanding and working knowledge of the national curriculum and other learning programmes (within specified age range/subject area) e.g. knowledge of core subject areas etc.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Working knowledge and understanding of principles of child development, learning styles and independent learning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Working knowledge of relevant policies/codes of practice/legislation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Understanding of inclusion, especially within a school setting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Experience of resources preparation to support learning programmes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Pr="0002449F" w:rsidRDefault="0053579C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</w:tc>
      </w:tr>
      <w:tr w:rsidR="0002449F" w:rsidRPr="00DF1BE6" w:rsidTr="00DF1BE6">
        <w:tc>
          <w:tcPr>
            <w:tcW w:w="5670" w:type="dxa"/>
            <w:shd w:val="clear" w:color="auto" w:fill="A6A6A6"/>
          </w:tcPr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Skills and Abilities</w:t>
            </w:r>
          </w:p>
        </w:tc>
        <w:tc>
          <w:tcPr>
            <w:tcW w:w="1843" w:type="dxa"/>
            <w:shd w:val="clear" w:color="auto" w:fill="A6A6A6"/>
          </w:tcPr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E = Essential</w:t>
            </w:r>
          </w:p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 = Desirable</w:t>
            </w:r>
          </w:p>
        </w:tc>
        <w:tc>
          <w:tcPr>
            <w:tcW w:w="1701" w:type="dxa"/>
            <w:shd w:val="clear" w:color="auto" w:fill="A6A6A6"/>
          </w:tcPr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Identified By</w:t>
            </w:r>
          </w:p>
        </w:tc>
      </w:tr>
      <w:tr w:rsidR="0002449F" w:rsidRPr="00DF1BE6" w:rsidTr="00DF1BE6">
        <w:tc>
          <w:tcPr>
            <w:tcW w:w="5670" w:type="dxa"/>
            <w:shd w:val="clear" w:color="auto" w:fill="auto"/>
          </w:tcPr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work effectively within a team environment, understanding classroom roles and responsibilities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build and maintain effective working relationships with all pupils and colleagues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promote a positive ethos and role model positive attitudes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work with children at all levels regardless of specific individual need and identify learning styles as appropriate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adapt own approach in accordance with pupil needs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Excellent personal numeracy and literacy skills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  <w:p w:rsid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Effective use of ICT to support learning</w:t>
            </w:r>
          </w:p>
          <w:p w:rsidR="0002449F" w:rsidRPr="0002449F" w:rsidRDefault="0002449F" w:rsidP="002C0FAA">
            <w:pPr>
              <w:pStyle w:val="TableText"/>
              <w:widowControl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53579C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5357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I/AF</w:t>
            </w:r>
          </w:p>
          <w:p w:rsidR="0053579C" w:rsidRPr="0002449F" w:rsidRDefault="0053579C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2449F" w:rsidRPr="00DF1BE6" w:rsidTr="00DF1BE6">
        <w:tc>
          <w:tcPr>
            <w:tcW w:w="5670" w:type="dxa"/>
            <w:shd w:val="clear" w:color="auto" w:fill="A6A6A6"/>
          </w:tcPr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Qualifications</w:t>
            </w:r>
          </w:p>
        </w:tc>
        <w:tc>
          <w:tcPr>
            <w:tcW w:w="1843" w:type="dxa"/>
            <w:shd w:val="clear" w:color="auto" w:fill="A6A6A6"/>
          </w:tcPr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E = Essential</w:t>
            </w:r>
          </w:p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 = Desirable</w:t>
            </w:r>
          </w:p>
        </w:tc>
        <w:tc>
          <w:tcPr>
            <w:tcW w:w="1701" w:type="dxa"/>
            <w:shd w:val="clear" w:color="auto" w:fill="A6A6A6"/>
          </w:tcPr>
          <w:p w:rsidR="0002449F" w:rsidRPr="00DF1BE6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Identified By</w:t>
            </w:r>
          </w:p>
        </w:tc>
      </w:tr>
      <w:tr w:rsidR="0002449F" w:rsidRPr="00DF1BE6" w:rsidTr="00F63523">
        <w:tc>
          <w:tcPr>
            <w:tcW w:w="5670" w:type="dxa"/>
            <w:shd w:val="clear" w:color="auto" w:fill="auto"/>
            <w:vAlign w:val="center"/>
          </w:tcPr>
          <w:p w:rsidR="0002449F" w:rsidRDefault="0002449F" w:rsidP="002C0FAA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Relevant experience of working with children in an educational setting (within specified age range/subject area)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NVQ III or equivalent in teaching assistance or relevant experience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Requirement to complete DfES Teacher Assistant Induction Programme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Willingness to participate in relevant training and development opportunities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Training in the literacy/numeracy strategy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Training in Special Educational Needs strategies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Willingness to undertake appointed person certificate in first aid administration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 xml:space="preserve">Specialist subject knowledge curriculum/ resources </w:t>
            </w:r>
            <w:r w:rsidRPr="0002449F">
              <w:rPr>
                <w:rFonts w:ascii="Arial" w:hAnsi="Arial" w:cs="Arial"/>
                <w:b/>
                <w:i/>
                <w:sz w:val="20"/>
                <w:szCs w:val="22"/>
              </w:rPr>
              <w:t>(enter specifics here)</w:t>
            </w:r>
            <w:r w:rsidRPr="0002449F">
              <w:rPr>
                <w:rFonts w:ascii="Arial" w:hAnsi="Arial" w:cs="Arial"/>
                <w:sz w:val="20"/>
                <w:szCs w:val="22"/>
              </w:rPr>
              <w:t xml:space="preserve"> if required by school</w:t>
            </w:r>
          </w:p>
          <w:p w:rsidR="0002449F" w:rsidRPr="0002449F" w:rsidRDefault="0002449F" w:rsidP="002C0FA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2449F" w:rsidRPr="0002449F" w:rsidRDefault="0002449F" w:rsidP="002C0FAA">
            <w:pPr>
              <w:pStyle w:val="Heading9"/>
              <w:framePr w:hSpace="0" w:wrap="auto" w:vAnchor="margin" w:hAnchor="text" w:xAlign="left" w:yAlign="inline"/>
              <w:suppressOverlap w:val="0"/>
              <w:rPr>
                <w:rFonts w:ascii="Arial" w:hAnsi="Arial" w:cs="Arial"/>
                <w:color w:val="auto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D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D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D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2C0F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449F" w:rsidRDefault="0002449F" w:rsidP="002C0FA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53579C" w:rsidRDefault="0053579C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53579C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A19E3" w:rsidRPr="0053579C" w:rsidRDefault="000A19E3" w:rsidP="002C0FAA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I/AF</w:t>
            </w:r>
          </w:p>
        </w:tc>
      </w:tr>
      <w:tr w:rsidR="0002449F" w:rsidRPr="00DF1BE6" w:rsidTr="0002449F">
        <w:tc>
          <w:tcPr>
            <w:tcW w:w="5670" w:type="dxa"/>
            <w:shd w:val="clear" w:color="auto" w:fill="A6A6A6"/>
          </w:tcPr>
          <w:p w:rsidR="0002449F" w:rsidRPr="0002449F" w:rsidRDefault="0002449F" w:rsidP="00DF1BE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2449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Professional Values &amp; Practice</w:t>
            </w:r>
          </w:p>
        </w:tc>
        <w:tc>
          <w:tcPr>
            <w:tcW w:w="1843" w:type="dxa"/>
            <w:shd w:val="clear" w:color="auto" w:fill="A6A6A6"/>
          </w:tcPr>
          <w:p w:rsidR="0002449F" w:rsidRPr="00DF1BE6" w:rsidRDefault="0002449F" w:rsidP="00DF46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E = Essential</w:t>
            </w:r>
          </w:p>
          <w:p w:rsidR="0002449F" w:rsidRPr="00DF1BE6" w:rsidRDefault="0002449F" w:rsidP="00DF46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 = Desirable</w:t>
            </w:r>
          </w:p>
        </w:tc>
        <w:tc>
          <w:tcPr>
            <w:tcW w:w="1701" w:type="dxa"/>
            <w:shd w:val="clear" w:color="auto" w:fill="A6A6A6"/>
          </w:tcPr>
          <w:p w:rsidR="0002449F" w:rsidRPr="00DF1BE6" w:rsidRDefault="0002449F" w:rsidP="00DF46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Identified By</w:t>
            </w:r>
          </w:p>
        </w:tc>
      </w:tr>
      <w:tr w:rsidR="0002449F" w:rsidRPr="00DF1BE6" w:rsidTr="00C91C45">
        <w:tc>
          <w:tcPr>
            <w:tcW w:w="5670" w:type="dxa"/>
            <w:shd w:val="clear" w:color="auto" w:fill="auto"/>
            <w:vAlign w:val="center"/>
          </w:tcPr>
          <w:p w:rsid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High expectations of all pupils; respect for their social, cultural, linguistic, religious and ethnic backgrounds; and commitment to raising their educational achievements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build and maintain successful relationships with pupils, treat them consistency, with respect and consideration, and demonstrate concern for their development as learners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Demonstrate and promote the positive value, attitudes and behaviour they expect from the pupils with whom they work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Ability to work collaboratively with colleagues, and carry out role effectively, knowing when to seek help and advice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Able to liaise sensitively and effectively with parents and carers recognising role in pupils’ learning</w:t>
            </w: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Able to improve their own practice through observations, evaluation and discussion with colleagues</w:t>
            </w:r>
          </w:p>
          <w:p w:rsidR="0002449F" w:rsidRPr="0002449F" w:rsidRDefault="0002449F" w:rsidP="0002449F">
            <w:pP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02449F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2449F" w:rsidRDefault="0002449F" w:rsidP="0002449F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2449F" w:rsidRDefault="0002449F" w:rsidP="0002449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</w:p>
          <w:p w:rsidR="000A19E3" w:rsidRDefault="000A19E3" w:rsidP="0002449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I</w:t>
            </w:r>
          </w:p>
          <w:p w:rsidR="000A19E3" w:rsidRPr="0002449F" w:rsidRDefault="000A19E3" w:rsidP="0002449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II</w:t>
            </w:r>
          </w:p>
        </w:tc>
      </w:tr>
      <w:tr w:rsidR="0002449F" w:rsidRPr="00DF1BE6" w:rsidTr="00DF1BE6">
        <w:tc>
          <w:tcPr>
            <w:tcW w:w="5670" w:type="dxa"/>
            <w:shd w:val="clear" w:color="auto" w:fill="A6A6A6"/>
          </w:tcPr>
          <w:p w:rsidR="0002449F" w:rsidRPr="00DF1BE6" w:rsidRDefault="0002449F" w:rsidP="000244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Other Circumstances</w:t>
            </w:r>
          </w:p>
        </w:tc>
        <w:tc>
          <w:tcPr>
            <w:tcW w:w="1843" w:type="dxa"/>
            <w:shd w:val="clear" w:color="auto" w:fill="A6A6A6"/>
          </w:tcPr>
          <w:p w:rsidR="0002449F" w:rsidRPr="00DF1BE6" w:rsidRDefault="0002449F" w:rsidP="000244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E = Essential</w:t>
            </w:r>
          </w:p>
          <w:p w:rsidR="0002449F" w:rsidRPr="00DF1BE6" w:rsidRDefault="0002449F" w:rsidP="000244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 = Desirable</w:t>
            </w:r>
          </w:p>
        </w:tc>
        <w:tc>
          <w:tcPr>
            <w:tcW w:w="1701" w:type="dxa"/>
            <w:shd w:val="clear" w:color="auto" w:fill="A6A6A6"/>
          </w:tcPr>
          <w:p w:rsidR="0002449F" w:rsidRPr="00DF1BE6" w:rsidRDefault="0002449F" w:rsidP="000244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F1BE6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Identified By</w:t>
            </w:r>
          </w:p>
        </w:tc>
      </w:tr>
      <w:tr w:rsidR="0002449F" w:rsidRPr="00DF1BE6" w:rsidTr="00DF1BE6">
        <w:tc>
          <w:tcPr>
            <w:tcW w:w="5670" w:type="dxa"/>
            <w:shd w:val="clear" w:color="auto" w:fill="auto"/>
          </w:tcPr>
          <w:p w:rsidR="0002449F" w:rsidRPr="0002449F" w:rsidRDefault="0002449F" w:rsidP="0002449F">
            <w:pPr>
              <w:rPr>
                <w:rFonts w:ascii="Arial" w:hAnsi="Arial" w:cs="Arial"/>
                <w:sz w:val="20"/>
                <w:szCs w:val="22"/>
              </w:rPr>
            </w:pPr>
          </w:p>
          <w:p w:rsidR="0002449F" w:rsidRPr="0002449F" w:rsidRDefault="0002449F" w:rsidP="0002449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An ability to fulfil all spoken aspects of the role with confidence through the medium of English</w:t>
            </w:r>
          </w:p>
          <w:p w:rsidR="0002449F" w:rsidRPr="0002449F" w:rsidRDefault="0002449F" w:rsidP="000244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2449F" w:rsidRPr="0002449F" w:rsidRDefault="0002449F" w:rsidP="000244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2449F" w:rsidRPr="0002449F" w:rsidRDefault="0002449F" w:rsidP="000244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2449F" w:rsidRPr="0002449F" w:rsidRDefault="0002449F" w:rsidP="000244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2449F" w:rsidRPr="0002449F" w:rsidRDefault="0002449F" w:rsidP="000244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449F">
              <w:rPr>
                <w:rFonts w:ascii="Arial" w:hAnsi="Arial" w:cs="Arial"/>
                <w:sz w:val="20"/>
                <w:szCs w:val="22"/>
              </w:rPr>
              <w:t>Interview</w:t>
            </w:r>
          </w:p>
        </w:tc>
      </w:tr>
    </w:tbl>
    <w:p w:rsidR="004E5C92" w:rsidRPr="00336516" w:rsidRDefault="004E5C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E5C92" w:rsidRPr="00336516" w:rsidRDefault="004E5C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E5C92" w:rsidRPr="00336516" w:rsidRDefault="004E5C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E5C92" w:rsidRPr="00336516" w:rsidRDefault="004E5C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E5C92" w:rsidRPr="00336516" w:rsidRDefault="004E5C92" w:rsidP="0033651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4E5C92" w:rsidRPr="00336516" w:rsidSect="0002449F">
      <w:headerReference w:type="default" r:id="rId7"/>
      <w:pgSz w:w="11906" w:h="16838"/>
      <w:pgMar w:top="326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49" w:rsidRDefault="00FE5849">
      <w:r>
        <w:separator/>
      </w:r>
    </w:p>
  </w:endnote>
  <w:endnote w:type="continuationSeparator" w:id="0">
    <w:p w:rsidR="00FE5849" w:rsidRDefault="00FE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49" w:rsidRDefault="00FE5849">
      <w:r>
        <w:separator/>
      </w:r>
    </w:p>
  </w:footnote>
  <w:footnote w:type="continuationSeparator" w:id="0">
    <w:p w:rsidR="00FE5849" w:rsidRDefault="00FE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92" w:rsidRDefault="0002449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711440" cy="2499360"/>
              <wp:effectExtent l="0" t="0" r="381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1440" cy="2499360"/>
                        <a:chOff x="0" y="0"/>
                        <a:chExt cx="12144" cy="3936"/>
                      </a:xfrm>
                    </wpg:grpSpPr>
                    <pic:pic xmlns:pic="http://schemas.openxmlformats.org/drawingml/2006/picture">
                      <pic:nvPicPr>
                        <pic:cNvPr id="2" name="Picture 2" descr="PAGE 2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4" cy="39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ouncil Crest 1 Line centre Vector greysc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420"/>
                          <a:ext cx="2880" cy="17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235F9BD5" id="Group 4" o:spid="_x0000_s1026" style="position:absolute;margin-left:-90pt;margin-top:-35.4pt;width:607.2pt;height:196.8pt;z-index:251657728" coordsize="12144,3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SG9yaXpvbnRhbFJlczwva2V5PgoJCQkJPHJlYWw+NzI8L3JlYWw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PcmllbnRh&#10;dGlvbjwva2V5PgoJCQkJPGludGVnZXI+MTwvaW50ZWdlcj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U2NhbGluZzwva2V5PgoJ&#10;CQkJPHJlYWw+MTwvcmVhbD4KCQkJCTxrZXk+Y29tLmFwcGxlLnByaW50LnRpY2tldC5zdGF0ZUZs&#10;YWc8L2tleT4KCQkJCTxpbnRlZ2VyPjA8L2ludGVnZXI+CgkJCTwvZGljdD4KCQk8L2FycmF5PgoJ&#10;PC9kaWN0PgoJPGtleT5jb20uYXBwbGUucHJpbnQuUGFnZUZvcm1hdC5QTVZlcnRpY2FsUmVz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mVzPC9rZXk+CgkJCQk8cmVhbD43&#10;MjwvcmVhbD4KCQkJCTxrZXk+Y29tLmFwcGxlLnByaW50LnRpY2tldC5zdGF0ZUZsYWc8L2tleT4K&#10;CQkJCTxpbnRlZ2VyPjA8L2ludGVnZXI+CgkJCTwvZGljdD4KCQk8L2FycmF5PgoJPC9kaWN0PgoJ&#10;PGtleT5jb20uYXBwbGUucHJpbnQuUGFnZUZvcm1hdC5QTVZlcnRpY2FsU2NhbGluZ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4MzwvcmVhbD4KCQkJCQkJPHJlYWw+NTU5PC9yZWFsPgoJCQkJCTwvYXJyYXk+CgkJCQkJ&#10;PGtleT5jb20uYXBwbGUucHJpbnQudGlja2V0LnN0YXRlRmxhZzwva2V5PgoJCQkJCTxpbnRlZ2Vy&#10;PjA8L2ludGVnZXI+CgkJCQk8L2RpY3Q+CgkJCTwvYXJyYXk+CgkJPC9kaWN0PgoJCTxrZXk+Y29t&#10;LmFwcGxlLnByaW50LlBhZ2VGb3JtYXQuUE1B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WdlRm9ybWF0LlBNQWRqdXN0ZWRQYXBlclJlY3Q8L2tleT4KCQkJCQk8YXJy&#10;YXk+CgkJCQkJCTxyZWFsPi0xODwvcmVhbD4KCQkJCQkJPHJlYWw+LTE4PC9yZWFsPgoJCQkJCQk8&#10;cmVhbD44MjQ8L3JlYWw+CgkJCQkJCTxyZWFsPjU3NzwvcmVhbD4KCQkJCQk8L2FycmF5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UGFwZXJOYW1lPC9rZXk+CgkJCQkJPHN0cmluZz5pc28tYTQ8L3N0cmlu&#10;Zz4KCQkJCQk8a2V5PmNvbS5hcHBsZS5wcmludC50aWNrZXQuc3RhdGVGbGFnPC9rZXk+CgkJCQkJ&#10;PGludGVnZXI+MDwvaW50ZWdlcj4KCQkJCTwvZGljdD4KCQkJPC9hcnJheT4KCQk8L2RpY3Q+CgkJ&#10;PGtleT5jb20uYXBwbGUucHJpbnQuUGFwZXJJbmZvLlBNVW5h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EAAAAGAAAAAAAAAAAAAAHjAAAF0AAAAAYA&#10;UABBAEcARQAgADIAAAABAAAAAAAAAAAAAAAAAAAAAAAAAAEAAAAAAAAAAAAABdAAAAHjAAAAAAAA&#10;AAAAAAAAAAAAAAEAAAAAAAAAAAAAAAAAAAAAAAAAEAAAAAEAAAAAAABudWxsAAAAAgAAAAZib3Vu&#10;ZHNPYmpjAAAAAQAAAAAAAFJjdDEAAAAEAAAAAFRvcCBsb25nAAAAAAAAAABMZWZ0bG9uZwAAAAAA&#10;AAAAQnRvbWxvbmcAAAHjAAAAAFJnaHRsb25nAAAF0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4wAAAABSZ2h0bG9uZwAA&#10;Bd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COEJJTQQM&#10;AAAAAAhJAAAAAQAAAKAAAAA0AAAB4AAAYYAAAAgtABgAAf/Y/+AAEEpGSUYAAQIAAEgASAAA/+0A&#10;DEFkb2JlX0NNAAH/7gAOQWRvYmUAZIAAAAAB/9sAhAAMCAgICQgMCQkMEQsKCxEVDwwMDxUYExMV&#10;ExMYEQwMDAwMDBEMDAwMDAwMDAwMDAwMDAwMDAwMDAwMDAwMDAwMAQ0LCw0ODRAODhAUDg4OFBQO&#10;Dg4OFBEMDAwMDBERDAwMDAwMEQwMDAwMDAwMDAwMDAwMDAwMDAwMDAwMDAwMDAz/wAARCAA0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OTc3NEUwRTE5ODYxNUNEQjMzQjY5RkM4MzhCMjY2MTUiPiA8ZGM6dGl0bGU+IDxyZGY6QWx0PiA8&#10;cmRmOmxpIHhtbDpsYW5nPSJ4LWRlZmF1bHQiPkxheW91dCAxPC9yZGY6bGk+IDwvcmRmOkFsdD4g&#10;PC9kYzp0aXRsZ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iDFhJQ0NfUFJPRklMRQABAQAADEhMaW5vAhAAAG1udHJSR0IgWFlaIAfO&#10;AAIACQAGADEAAGFjc3BNU0ZUAAAAAElFQyBzUkdCAAAAAAAAAAAAAAAB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A5BZG9iZQBkQAAAAAH/&#10;2wCEAAEBAQEBAQEBAQEBAQEBAQEBAQEBAQEBAQEBAQECAQEBAQEBAgICAgICAgICAgICAgIDAwMD&#10;AwMDAwMDAwMDAwMBAQEBAQEBAgEBAgMCAgIDAwMDAwMDAwMDAwMDAwMDAwMDAwMDAwMDAwMDAwMD&#10;AwMDAwMDAwMDAwMDAwMDAwMDA//AABEIAeMF0AMBEQACEQEDEQH/3QAEALr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Pv/hYeQPiv8N7kC/yY3Ha5A/5pDl/&#10;6+/Hp+Dieqx/+EhbKfnt8i7EH/nErI/Qg/8ANXtte/Dq83w9fQ89+6S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gO7y+M/wAevk3hsFt75D9K9Z914LbGWlz23cR2bs/C&#10;bxx2EzU9C+MmyuMpM3DMkM7U8kkLSoAxRit7E+/dbBI4dJLpH4U/ET41bkym8fj78a+lemN1ZvCt&#10;tvMbi61672ztDMZPAPXRZJ8NW1+Fp4ZJKY1EEMxhZiutFa11Hv3XizHiejPe/d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kbv3rvYHam18jsns7ZG0uxNm5dAmU2pvfbuI3Vt3IKoIX7zDZyGenkK&#10;3OktGSPqLH37rwJHDotfUn8vL4JdC7tTfvTHw/8Ajl1nveCparo927P6h2RhtxYyodg5kw+YpqMT&#10;0diPSKV4wOQAAT791YsxFCejje/dV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ErKChyMJpshRUlfTk3MFZTw1UJI4BMU&#10;4Zb/AOw9+691Ax229u4dzLicBhcXIb3kx2KoaJzq/Vd6aNTz+fe6k8evUHT171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8P3hwYWNrZXQgZW5kPSd3Jz8+/9sAQwACAQECAQECAgICAgICAgMF&#10;AwMDAwMGBAQDBQcGBwcHBgcHCAkLCQgICggHBwoNCgoLDAwMDAcJDg8NDA4LDAwM/9sAQwECAgID&#10;AwMGAwMGDAgHCAwMDAwMDAwMDAwMDAwMDAwMDAwMDAwMDAwMDAwMDAwMDAwMDAwMDAwMDAwMDAwM&#10;DAwM/8AAEQgB3gM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AGE 2 new" style="position:absolute;width:12144;height: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">
                <v:imagedata r:id="rId3" o:title="PAGE 2 new"/>
              </v:shape>
              <v:shape id="Picture 3" o:spid="_x0000_s1028" type="#_x0000_t75" alt="Council Crest 1 Line centre Vector greyscale" style="position:absolute;left:8784;top:420;width:2880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">
                <v:imagedata r:id="rId4" o:title="Council Crest 1 Line centre Vector greyscal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F"/>
    <w:rsid w:val="00003E77"/>
    <w:rsid w:val="0002449F"/>
    <w:rsid w:val="000A19E3"/>
    <w:rsid w:val="001D6DF6"/>
    <w:rsid w:val="00222FC2"/>
    <w:rsid w:val="002A7C25"/>
    <w:rsid w:val="002C14E8"/>
    <w:rsid w:val="003330B4"/>
    <w:rsid w:val="00336516"/>
    <w:rsid w:val="00352E99"/>
    <w:rsid w:val="00456DFF"/>
    <w:rsid w:val="004E5C92"/>
    <w:rsid w:val="0053579C"/>
    <w:rsid w:val="005E64C6"/>
    <w:rsid w:val="007C31B8"/>
    <w:rsid w:val="008429DE"/>
    <w:rsid w:val="00B22722"/>
    <w:rsid w:val="00C50901"/>
    <w:rsid w:val="00CA4CA5"/>
    <w:rsid w:val="00CB44DC"/>
    <w:rsid w:val="00CD2BC5"/>
    <w:rsid w:val="00DF1BE6"/>
    <w:rsid w:val="00F4771C"/>
    <w:rsid w:val="00F57694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FFFFFF"/>
      <w:sz w:val="18"/>
    </w:rPr>
  </w:style>
  <w:style w:type="paragraph" w:styleId="Heading6">
    <w:name w:val="heading 6"/>
    <w:basedOn w:val="Normal"/>
    <w:next w:val="Normal"/>
    <w:link w:val="Heading6Char"/>
    <w:qFormat/>
    <w:rsid w:val="0002449F"/>
    <w:pPr>
      <w:keepNext/>
      <w:outlineLvl w:val="5"/>
    </w:pPr>
    <w:rPr>
      <w:rFonts w:ascii="Verdana" w:hAnsi="Verdana"/>
      <w:b/>
      <w:bCs/>
      <w:color w:val="FFFFFF"/>
      <w:sz w:val="22"/>
      <w:lang w:val="fr-FR"/>
    </w:rPr>
  </w:style>
  <w:style w:type="paragraph" w:styleId="Heading8">
    <w:name w:val="heading 8"/>
    <w:basedOn w:val="Normal"/>
    <w:next w:val="Normal"/>
    <w:link w:val="Heading8Char"/>
    <w:qFormat/>
    <w:rsid w:val="0002449F"/>
    <w:pPr>
      <w:keepNext/>
      <w:framePr w:hSpace="180" w:wrap="around" w:vAnchor="text" w:hAnchor="page" w:x="3033" w:y="540"/>
      <w:suppressOverlap/>
      <w:jc w:val="center"/>
      <w:outlineLvl w:val="7"/>
    </w:pPr>
    <w:rPr>
      <w:rFonts w:ascii="Verdana" w:hAnsi="Verdana"/>
      <w:b/>
      <w:bCs/>
      <w:color w:val="FFFFFF"/>
      <w:sz w:val="20"/>
    </w:rPr>
  </w:style>
  <w:style w:type="paragraph" w:styleId="Heading9">
    <w:name w:val="heading 9"/>
    <w:basedOn w:val="Normal"/>
    <w:next w:val="Normal"/>
    <w:link w:val="Heading9Char"/>
    <w:qFormat/>
    <w:rsid w:val="0002449F"/>
    <w:pPr>
      <w:keepNext/>
      <w:framePr w:hSpace="180" w:wrap="around" w:vAnchor="text" w:hAnchor="page" w:x="3033" w:y="540"/>
      <w:suppressOverlap/>
      <w:outlineLvl w:val="8"/>
    </w:pPr>
    <w:rPr>
      <w:rFonts w:ascii="Verdana" w:hAnsi="Verdana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B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2449F"/>
    <w:pPr>
      <w:widowControl w:val="0"/>
      <w:autoSpaceDE w:val="0"/>
      <w:autoSpaceDN w:val="0"/>
      <w:adjustRightInd w:val="0"/>
    </w:pPr>
  </w:style>
  <w:style w:type="character" w:customStyle="1" w:styleId="Heading6Char">
    <w:name w:val="Heading 6 Char"/>
    <w:basedOn w:val="DefaultParagraphFont"/>
    <w:link w:val="Heading6"/>
    <w:rsid w:val="0002449F"/>
    <w:rPr>
      <w:rFonts w:ascii="Verdana" w:hAnsi="Verdana"/>
      <w:b/>
      <w:bCs/>
      <w:color w:val="FFFFFF"/>
      <w:sz w:val="22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02449F"/>
    <w:rPr>
      <w:rFonts w:ascii="Verdana" w:hAnsi="Verdana"/>
      <w:b/>
      <w:bCs/>
      <w:color w:val="FFFFF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2449F"/>
    <w:rPr>
      <w:rFonts w:ascii="Verdana" w:hAnsi="Verdana"/>
      <w:b/>
      <w:bCs/>
      <w:color w:val="FFFFFF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FFFFFF"/>
      <w:sz w:val="18"/>
    </w:rPr>
  </w:style>
  <w:style w:type="paragraph" w:styleId="Heading6">
    <w:name w:val="heading 6"/>
    <w:basedOn w:val="Normal"/>
    <w:next w:val="Normal"/>
    <w:link w:val="Heading6Char"/>
    <w:qFormat/>
    <w:rsid w:val="0002449F"/>
    <w:pPr>
      <w:keepNext/>
      <w:outlineLvl w:val="5"/>
    </w:pPr>
    <w:rPr>
      <w:rFonts w:ascii="Verdana" w:hAnsi="Verdana"/>
      <w:b/>
      <w:bCs/>
      <w:color w:val="FFFFFF"/>
      <w:sz w:val="22"/>
      <w:lang w:val="fr-FR"/>
    </w:rPr>
  </w:style>
  <w:style w:type="paragraph" w:styleId="Heading8">
    <w:name w:val="heading 8"/>
    <w:basedOn w:val="Normal"/>
    <w:next w:val="Normal"/>
    <w:link w:val="Heading8Char"/>
    <w:qFormat/>
    <w:rsid w:val="0002449F"/>
    <w:pPr>
      <w:keepNext/>
      <w:framePr w:hSpace="180" w:wrap="around" w:vAnchor="text" w:hAnchor="page" w:x="3033" w:y="540"/>
      <w:suppressOverlap/>
      <w:jc w:val="center"/>
      <w:outlineLvl w:val="7"/>
    </w:pPr>
    <w:rPr>
      <w:rFonts w:ascii="Verdana" w:hAnsi="Verdana"/>
      <w:b/>
      <w:bCs/>
      <w:color w:val="FFFFFF"/>
      <w:sz w:val="20"/>
    </w:rPr>
  </w:style>
  <w:style w:type="paragraph" w:styleId="Heading9">
    <w:name w:val="heading 9"/>
    <w:basedOn w:val="Normal"/>
    <w:next w:val="Normal"/>
    <w:link w:val="Heading9Char"/>
    <w:qFormat/>
    <w:rsid w:val="0002449F"/>
    <w:pPr>
      <w:keepNext/>
      <w:framePr w:hSpace="180" w:wrap="around" w:vAnchor="text" w:hAnchor="page" w:x="3033" w:y="540"/>
      <w:suppressOverlap/>
      <w:outlineLvl w:val="8"/>
    </w:pPr>
    <w:rPr>
      <w:rFonts w:ascii="Verdana" w:hAnsi="Verdana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B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2449F"/>
    <w:pPr>
      <w:widowControl w:val="0"/>
      <w:autoSpaceDE w:val="0"/>
      <w:autoSpaceDN w:val="0"/>
      <w:adjustRightInd w:val="0"/>
    </w:pPr>
  </w:style>
  <w:style w:type="character" w:customStyle="1" w:styleId="Heading6Char">
    <w:name w:val="Heading 6 Char"/>
    <w:basedOn w:val="DefaultParagraphFont"/>
    <w:link w:val="Heading6"/>
    <w:rsid w:val="0002449F"/>
    <w:rPr>
      <w:rFonts w:ascii="Verdana" w:hAnsi="Verdana"/>
      <w:b/>
      <w:bCs/>
      <w:color w:val="FFFFFF"/>
      <w:sz w:val="22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02449F"/>
    <w:rPr>
      <w:rFonts w:ascii="Verdana" w:hAnsi="Verdana"/>
      <w:b/>
      <w:bCs/>
      <w:color w:val="FFFFF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2449F"/>
    <w:rPr>
      <w:rFonts w:ascii="Verdana" w:hAnsi="Verdana"/>
      <w:b/>
      <w:bCs/>
      <w:color w:val="FFFFF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ste\Desktop\PS%20Update\PS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 Template 2016</Template>
  <TotalTime>0</TotalTime>
  <Pages>2</Pages>
  <Words>448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Anders</dc:creator>
  <cp:lastModifiedBy>Kathryn Lawrenson</cp:lastModifiedBy>
  <cp:revision>2</cp:revision>
  <cp:lastPrinted>2018-09-05T08:17:00Z</cp:lastPrinted>
  <dcterms:created xsi:type="dcterms:W3CDTF">2018-09-05T08:18:00Z</dcterms:created>
  <dcterms:modified xsi:type="dcterms:W3CDTF">2018-09-05T08:18:00Z</dcterms:modified>
</cp:coreProperties>
</file>